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39AD8DB5" w:rsidR="00063769" w:rsidRPr="007B2F36" w:rsidRDefault="007B2F36" w:rsidP="00081FB5">
      <w:pPr>
        <w:pStyle w:val="afff4"/>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第1131700030號</w:t>
      </w:r>
    </w:p>
    <w:p w14:paraId="6F3628DA" w14:textId="4AFE200D" w:rsidR="001D6C42" w:rsidRPr="001867EF" w:rsidRDefault="000902B1" w:rsidP="00511E3B">
      <w:pPr>
        <w:pStyle w:val="affff0"/>
        <w:ind w:firstLine="640"/>
      </w:pPr>
      <w:r w:rsidRPr="001867EF">
        <w:rPr>
          <w:rFonts w:hint="eastAsia"/>
        </w:rPr>
        <w:t>訴願人因</w:t>
      </w:r>
      <w:bookmarkStart w:id="0" w:name="_Hlk157380293"/>
      <w:r w:rsidRPr="001867EF">
        <w:rPr>
          <w:rFonts w:hint="eastAsia"/>
        </w:rPr>
        <w:t>112年公務人員高等考試三級考試土木工程</w:t>
      </w:r>
      <w:bookmarkEnd w:id="0"/>
      <w:r w:rsidRPr="001867EF">
        <w:rPr>
          <w:rFonts w:hint="eastAsia"/>
        </w:rPr>
        <w:t>類科考試錄取</w:t>
      </w:r>
      <w:r w:rsidR="0006175C">
        <w:rPr>
          <w:rFonts w:hint="eastAsia"/>
        </w:rPr>
        <w:t>人員</w:t>
      </w:r>
      <w:r w:rsidRPr="001867EF">
        <w:rPr>
          <w:rFonts w:hint="eastAsia"/>
        </w:rPr>
        <w:t>訓練事件，不服</w:t>
      </w:r>
      <w:r w:rsidR="0006175C" w:rsidRPr="0006175C">
        <w:rPr>
          <w:rFonts w:hint="eastAsia"/>
        </w:rPr>
        <w:t>公務人員保障暨培訓委員會</w:t>
      </w:r>
      <w:r w:rsidRPr="001867EF">
        <w:rPr>
          <w:rFonts w:hint="eastAsia"/>
        </w:rPr>
        <w:t>112年11月29日公訓字第1120013638號函為否准縮短實務訓練之處分，提起訴願，本院決定如下：</w:t>
      </w:r>
    </w:p>
    <w:p w14:paraId="33D4AC5C" w14:textId="6359C668" w:rsidR="00E02D5D" w:rsidRPr="00BE1F48" w:rsidRDefault="00E02D5D" w:rsidP="00C942DF">
      <w:pPr>
        <w:pStyle w:val="affff2"/>
      </w:pPr>
      <w:r w:rsidRPr="00BE1F48">
        <w:t>主文</w:t>
      </w:r>
    </w:p>
    <w:p w14:paraId="00E51CCB" w14:textId="56741499" w:rsidR="00E02D5D" w:rsidRPr="003F3C58" w:rsidRDefault="00C942DF" w:rsidP="003F3C58">
      <w:pPr>
        <w:pStyle w:val="afffff7"/>
      </w:pPr>
      <w:r w:rsidRPr="003F3C58">
        <w:t>訴願駁回。</w:t>
      </w:r>
    </w:p>
    <w:p w14:paraId="094ADF98" w14:textId="77777777" w:rsidR="001D6C42" w:rsidRDefault="000902B1" w:rsidP="008666D7">
      <w:pPr>
        <w:pStyle w:val="afffffd"/>
      </w:pPr>
      <w:r>
        <w:rPr>
          <w:rFonts w:hint="eastAsia"/>
        </w:rPr>
        <w:t>事實</w:t>
      </w:r>
    </w:p>
    <w:p w14:paraId="5E596F6F" w14:textId="5B074EEB" w:rsidR="001D6C42" w:rsidRPr="00A13749" w:rsidRDefault="0006175C" w:rsidP="005E750D">
      <w:pPr>
        <w:pStyle w:val="afffff2"/>
        <w:ind w:firstLineChars="220" w:firstLine="704"/>
      </w:pPr>
      <w:proofErr w:type="gramStart"/>
      <w:r w:rsidRPr="0006175C">
        <w:rPr>
          <w:rFonts w:hint="eastAsia"/>
        </w:rPr>
        <w:t>緣訴願</w:t>
      </w:r>
      <w:proofErr w:type="gramEnd"/>
      <w:r w:rsidRPr="0006175C">
        <w:rPr>
          <w:rFonts w:hint="eastAsia"/>
        </w:rPr>
        <w:t>人應</w:t>
      </w:r>
      <w:bookmarkStart w:id="1" w:name="_Hlk157381454"/>
      <w:r w:rsidRPr="0006175C">
        <w:rPr>
          <w:rFonts w:hint="eastAsia"/>
        </w:rPr>
        <w:t>112年公務人員高等考試三級考試土木工程類科</w:t>
      </w:r>
      <w:r w:rsidR="00843551">
        <w:rPr>
          <w:rFonts w:hint="eastAsia"/>
        </w:rPr>
        <w:t>考試</w:t>
      </w:r>
      <w:r w:rsidRPr="0006175C">
        <w:rPr>
          <w:rFonts w:hint="eastAsia"/>
        </w:rPr>
        <w:t>正額錄取</w:t>
      </w:r>
      <w:bookmarkEnd w:id="1"/>
      <w:r w:rsidRPr="0006175C">
        <w:rPr>
          <w:rFonts w:hint="eastAsia"/>
        </w:rPr>
        <w:t>，經分配至</w:t>
      </w:r>
      <w:r w:rsidR="00957E96" w:rsidRPr="00957E96">
        <w:rPr>
          <w:rFonts w:hint="eastAsia"/>
        </w:rPr>
        <w:t>海洋委員會</w:t>
      </w:r>
      <w:r w:rsidR="003B2192">
        <w:rPr>
          <w:rFonts w:hint="eastAsia"/>
        </w:rPr>
        <w:t>（以下簡稱海委會）</w:t>
      </w:r>
      <w:r w:rsidR="00957E96" w:rsidRPr="00957E96">
        <w:rPr>
          <w:rFonts w:hint="eastAsia"/>
        </w:rPr>
        <w:t>海巡署艦隊分署</w:t>
      </w:r>
      <w:r w:rsidRPr="0006175C">
        <w:rPr>
          <w:rFonts w:hint="eastAsia"/>
        </w:rPr>
        <w:t>，擬任</w:t>
      </w:r>
      <w:r w:rsidR="00957E96">
        <w:rPr>
          <w:rFonts w:hint="eastAsia"/>
        </w:rPr>
        <w:t>該分署</w:t>
      </w:r>
      <w:bookmarkStart w:id="2" w:name="_Hlk157382272"/>
      <w:r w:rsidR="00957E96" w:rsidRPr="00957E96">
        <w:rPr>
          <w:rFonts w:hint="eastAsia"/>
        </w:rPr>
        <w:t>委任第</w:t>
      </w:r>
      <w:r w:rsidR="00957E96">
        <w:rPr>
          <w:rFonts w:hint="eastAsia"/>
        </w:rPr>
        <w:t>5</w:t>
      </w:r>
      <w:r w:rsidR="00957E96" w:rsidRPr="00957E96">
        <w:rPr>
          <w:rFonts w:hint="eastAsia"/>
        </w:rPr>
        <w:t>職等或薦任第</w:t>
      </w:r>
      <w:r w:rsidR="00957E96">
        <w:rPr>
          <w:rFonts w:hint="eastAsia"/>
        </w:rPr>
        <w:t>6</w:t>
      </w:r>
      <w:r w:rsidR="00957E96" w:rsidRPr="00957E96">
        <w:rPr>
          <w:rFonts w:hint="eastAsia"/>
        </w:rPr>
        <w:t>職等至第</w:t>
      </w:r>
      <w:r w:rsidR="00957E96">
        <w:rPr>
          <w:rFonts w:hint="eastAsia"/>
        </w:rPr>
        <w:t>7</w:t>
      </w:r>
      <w:r w:rsidR="00957E96" w:rsidRPr="00957E96">
        <w:rPr>
          <w:rFonts w:hint="eastAsia"/>
        </w:rPr>
        <w:t>職等土木工程職系技士</w:t>
      </w:r>
      <w:bookmarkEnd w:id="2"/>
      <w:r w:rsidR="00957E96" w:rsidRPr="00957E96">
        <w:rPr>
          <w:rFonts w:hint="eastAsia"/>
        </w:rPr>
        <w:t>職務</w:t>
      </w:r>
      <w:r w:rsidRPr="0006175C">
        <w:rPr>
          <w:rFonts w:hint="eastAsia"/>
        </w:rPr>
        <w:t>，並於</w:t>
      </w:r>
      <w:r w:rsidR="00957E96" w:rsidRPr="00957E96">
        <w:rPr>
          <w:rFonts w:hint="eastAsia"/>
        </w:rPr>
        <w:t>112年11月1日</w:t>
      </w:r>
      <w:r w:rsidRPr="0006175C">
        <w:rPr>
          <w:rFonts w:hint="eastAsia"/>
        </w:rPr>
        <w:t>報到接受實務訓練。</w:t>
      </w:r>
      <w:proofErr w:type="gramStart"/>
      <w:r w:rsidRPr="0006175C">
        <w:rPr>
          <w:rFonts w:hint="eastAsia"/>
        </w:rPr>
        <w:t>嗣</w:t>
      </w:r>
      <w:proofErr w:type="gramEnd"/>
      <w:r w:rsidRPr="0006175C">
        <w:rPr>
          <w:rFonts w:hint="eastAsia"/>
        </w:rPr>
        <w:t>訴願人於同年月</w:t>
      </w:r>
      <w:r w:rsidR="00957E96">
        <w:t>22</w:t>
      </w:r>
      <w:r w:rsidRPr="0006175C">
        <w:rPr>
          <w:rFonts w:hint="eastAsia"/>
        </w:rPr>
        <w:t>日填具縮短實務訓練申請書，經由該</w:t>
      </w:r>
      <w:r w:rsidR="00957E96">
        <w:rPr>
          <w:rFonts w:hint="eastAsia"/>
        </w:rPr>
        <w:t>分署</w:t>
      </w:r>
      <w:r w:rsidRPr="0006175C">
        <w:rPr>
          <w:rFonts w:hint="eastAsia"/>
        </w:rPr>
        <w:t>函轉至公務人員保障暨培訓委員會(以下簡稱保訓會)，案經</w:t>
      </w:r>
      <w:r w:rsidR="00843551">
        <w:rPr>
          <w:rFonts w:hint="eastAsia"/>
        </w:rPr>
        <w:t>該</w:t>
      </w:r>
      <w:r w:rsidRPr="0006175C">
        <w:rPr>
          <w:rFonts w:hint="eastAsia"/>
        </w:rPr>
        <w:t>會於</w:t>
      </w:r>
      <w:r w:rsidR="00957E96">
        <w:rPr>
          <w:rFonts w:hint="eastAsia"/>
        </w:rPr>
        <w:t>同年</w:t>
      </w:r>
      <w:r w:rsidR="00957E96" w:rsidRPr="00957E96">
        <w:rPr>
          <w:rFonts w:hint="eastAsia"/>
        </w:rPr>
        <w:t>月29日</w:t>
      </w:r>
      <w:r w:rsidR="00957E96">
        <w:rPr>
          <w:rFonts w:hint="eastAsia"/>
        </w:rPr>
        <w:t>以</w:t>
      </w:r>
      <w:proofErr w:type="gramStart"/>
      <w:r w:rsidR="00957E96" w:rsidRPr="00957E96">
        <w:rPr>
          <w:rFonts w:hint="eastAsia"/>
        </w:rPr>
        <w:t>公訓字第1120013638號</w:t>
      </w:r>
      <w:proofErr w:type="gramEnd"/>
      <w:r w:rsidR="00957E96" w:rsidRPr="00957E96">
        <w:rPr>
          <w:rFonts w:hint="eastAsia"/>
        </w:rPr>
        <w:t>函</w:t>
      </w:r>
      <w:r w:rsidRPr="0006175C">
        <w:rPr>
          <w:rFonts w:hint="eastAsia"/>
        </w:rPr>
        <w:t>答復略</w:t>
      </w:r>
      <w:proofErr w:type="gramStart"/>
      <w:r w:rsidRPr="0006175C">
        <w:rPr>
          <w:rFonts w:hint="eastAsia"/>
        </w:rPr>
        <w:t>以</w:t>
      </w:r>
      <w:proofErr w:type="gramEnd"/>
      <w:r w:rsidRPr="0006175C">
        <w:rPr>
          <w:rFonts w:hint="eastAsia"/>
        </w:rPr>
        <w:t>，訴願人申請縮短實務訓練一案，核與規定不符，歉難同意。訴願人不服，</w:t>
      </w:r>
      <w:r w:rsidR="00957E96">
        <w:rPr>
          <w:rFonts w:hint="eastAsia"/>
        </w:rPr>
        <w:t>陳稱</w:t>
      </w:r>
      <w:r w:rsidR="00957E96" w:rsidRPr="00957E96">
        <w:rPr>
          <w:rFonts w:hint="eastAsia"/>
        </w:rPr>
        <w:t>其於</w:t>
      </w:r>
      <w:r w:rsidR="00957E96">
        <w:rPr>
          <w:rFonts w:hint="eastAsia"/>
        </w:rPr>
        <w:t>1</w:t>
      </w:r>
      <w:r w:rsidR="00957E96">
        <w:t>09</w:t>
      </w:r>
      <w:r w:rsidR="00957E96">
        <w:rPr>
          <w:rFonts w:hint="eastAsia"/>
        </w:rPr>
        <w:t>年</w:t>
      </w:r>
      <w:r w:rsidR="00957E96" w:rsidRPr="00957E96">
        <w:rPr>
          <w:rFonts w:hint="eastAsia"/>
        </w:rPr>
        <w:t>4</w:t>
      </w:r>
      <w:r w:rsidR="00957E96">
        <w:rPr>
          <w:rFonts w:hint="eastAsia"/>
        </w:rPr>
        <w:t>月</w:t>
      </w:r>
      <w:r w:rsidR="00957E96" w:rsidRPr="00957E96">
        <w:rPr>
          <w:rFonts w:hint="eastAsia"/>
        </w:rPr>
        <w:t>20</w:t>
      </w:r>
      <w:r w:rsidR="00957E96">
        <w:rPr>
          <w:rFonts w:hint="eastAsia"/>
        </w:rPr>
        <w:t>日</w:t>
      </w:r>
      <w:r w:rsidR="00400663">
        <w:rPr>
          <w:rFonts w:hint="eastAsia"/>
        </w:rPr>
        <w:t>起</w:t>
      </w:r>
      <w:r w:rsidR="00957E96">
        <w:rPr>
          <w:rFonts w:hint="eastAsia"/>
        </w:rPr>
        <w:t>至</w:t>
      </w:r>
      <w:r w:rsidR="00957E96" w:rsidRPr="00957E96">
        <w:rPr>
          <w:rFonts w:hint="eastAsia"/>
        </w:rPr>
        <w:t>112</w:t>
      </w:r>
      <w:r w:rsidR="00957E96">
        <w:rPr>
          <w:rFonts w:hint="eastAsia"/>
        </w:rPr>
        <w:t>年1月5日</w:t>
      </w:r>
      <w:r w:rsidR="00400663">
        <w:rPr>
          <w:rFonts w:hint="eastAsia"/>
        </w:rPr>
        <w:t>止</w:t>
      </w:r>
      <w:r w:rsidR="008D328B">
        <w:rPr>
          <w:rFonts w:hint="eastAsia"/>
        </w:rPr>
        <w:t>在</w:t>
      </w:r>
      <w:r w:rsidR="00957E96" w:rsidRPr="00957E96">
        <w:rPr>
          <w:rFonts w:hint="eastAsia"/>
        </w:rPr>
        <w:t>交通部公路總局第一區養護工程處</w:t>
      </w:r>
      <w:r w:rsidR="007E715D">
        <w:rPr>
          <w:rFonts w:hint="eastAsia"/>
        </w:rPr>
        <w:t>（以下簡稱公路總局養護工程處）</w:t>
      </w:r>
      <w:r w:rsidR="008D328B">
        <w:rPr>
          <w:rFonts w:hint="eastAsia"/>
        </w:rPr>
        <w:t>擔任</w:t>
      </w:r>
      <w:r w:rsidR="008D328B" w:rsidRPr="008D328B">
        <w:rPr>
          <w:rFonts w:hint="eastAsia"/>
        </w:rPr>
        <w:t>委任第</w:t>
      </w:r>
      <w:r w:rsidR="008D328B">
        <w:rPr>
          <w:rFonts w:hint="eastAsia"/>
        </w:rPr>
        <w:t>3</w:t>
      </w:r>
      <w:r w:rsidR="008D328B" w:rsidRPr="008D328B">
        <w:rPr>
          <w:rFonts w:hint="eastAsia"/>
        </w:rPr>
        <w:t>職等至第</w:t>
      </w:r>
      <w:r w:rsidR="008D328B">
        <w:rPr>
          <w:rFonts w:hint="eastAsia"/>
        </w:rPr>
        <w:t>5</w:t>
      </w:r>
      <w:r w:rsidR="008D328B" w:rsidRPr="008D328B">
        <w:rPr>
          <w:rFonts w:hint="eastAsia"/>
        </w:rPr>
        <w:t>職等土木工程職系助理工程員</w:t>
      </w:r>
      <w:r w:rsidR="00957E96" w:rsidRPr="00957E96">
        <w:rPr>
          <w:rFonts w:hint="eastAsia"/>
        </w:rPr>
        <w:t>之工作經驗，應符合公務人員考試錄取人員訓練辦法（以下簡稱訓練辦法）第20條</w:t>
      </w:r>
      <w:r w:rsidR="009660D7">
        <w:rPr>
          <w:rFonts w:hint="eastAsia"/>
        </w:rPr>
        <w:t>第1項第1款</w:t>
      </w:r>
      <w:r w:rsidR="00957E96" w:rsidRPr="00957E96">
        <w:rPr>
          <w:rFonts w:hint="eastAsia"/>
        </w:rPr>
        <w:t>「具有與考試錄取類科擬任</w:t>
      </w:r>
      <w:proofErr w:type="gramStart"/>
      <w:r w:rsidR="00957E96" w:rsidRPr="00957E96">
        <w:rPr>
          <w:rFonts w:hint="eastAsia"/>
        </w:rPr>
        <w:t>職務同職系</w:t>
      </w:r>
      <w:proofErr w:type="gramEnd"/>
      <w:r w:rsidR="00957E96" w:rsidRPr="00957E96">
        <w:rPr>
          <w:rFonts w:hint="eastAsia"/>
        </w:rPr>
        <w:t>之資格或工作經驗，其期間4個月以上者」之條件</w:t>
      </w:r>
      <w:r w:rsidR="00957E96">
        <w:rPr>
          <w:rFonts w:hint="eastAsia"/>
        </w:rPr>
        <w:t>；又其於</w:t>
      </w:r>
      <w:r w:rsidR="00957E96" w:rsidRPr="00957E96">
        <w:rPr>
          <w:rFonts w:hint="eastAsia"/>
        </w:rPr>
        <w:t>112</w:t>
      </w:r>
      <w:r w:rsidR="00957E96">
        <w:rPr>
          <w:rFonts w:hint="eastAsia"/>
        </w:rPr>
        <w:t>年</w:t>
      </w:r>
      <w:r w:rsidR="00957E96" w:rsidRPr="00957E96">
        <w:rPr>
          <w:rFonts w:hint="eastAsia"/>
        </w:rPr>
        <w:t>8</w:t>
      </w:r>
      <w:r w:rsidR="00957E96">
        <w:rPr>
          <w:rFonts w:hint="eastAsia"/>
        </w:rPr>
        <w:t>月</w:t>
      </w:r>
      <w:r w:rsidR="00957E96" w:rsidRPr="00957E96">
        <w:rPr>
          <w:rFonts w:hint="eastAsia"/>
        </w:rPr>
        <w:t>24</w:t>
      </w:r>
      <w:r w:rsidR="00957E96">
        <w:rPr>
          <w:rFonts w:hint="eastAsia"/>
        </w:rPr>
        <w:t>日</w:t>
      </w:r>
      <w:r w:rsidR="00400663">
        <w:rPr>
          <w:rFonts w:hint="eastAsia"/>
        </w:rPr>
        <w:t>起</w:t>
      </w:r>
      <w:r w:rsidR="00957E96">
        <w:rPr>
          <w:rFonts w:hint="eastAsia"/>
        </w:rPr>
        <w:t>至同年</w:t>
      </w:r>
      <w:r w:rsidR="00957E96" w:rsidRPr="00957E96">
        <w:rPr>
          <w:rFonts w:hint="eastAsia"/>
        </w:rPr>
        <w:t>10</w:t>
      </w:r>
      <w:r w:rsidR="00957E96">
        <w:rPr>
          <w:rFonts w:hint="eastAsia"/>
        </w:rPr>
        <w:t>月</w:t>
      </w:r>
      <w:r w:rsidR="00957E96" w:rsidRPr="00957E96">
        <w:rPr>
          <w:rFonts w:hint="eastAsia"/>
        </w:rPr>
        <w:t>31</w:t>
      </w:r>
      <w:r w:rsidR="00957E96">
        <w:rPr>
          <w:rFonts w:hint="eastAsia"/>
        </w:rPr>
        <w:t>日</w:t>
      </w:r>
      <w:proofErr w:type="gramStart"/>
      <w:r w:rsidR="00400663">
        <w:rPr>
          <w:rFonts w:hint="eastAsia"/>
        </w:rPr>
        <w:t>止</w:t>
      </w:r>
      <w:proofErr w:type="gramEnd"/>
      <w:r w:rsidR="00957E96" w:rsidRPr="00957E96">
        <w:rPr>
          <w:rFonts w:hint="eastAsia"/>
        </w:rPr>
        <w:t>擔任</w:t>
      </w:r>
      <w:proofErr w:type="gramStart"/>
      <w:r w:rsidR="00EE361A" w:rsidRPr="00EE361A">
        <w:rPr>
          <w:rFonts w:hint="eastAsia"/>
        </w:rPr>
        <w:t>臺</w:t>
      </w:r>
      <w:proofErr w:type="gramEnd"/>
      <w:r w:rsidR="00EE361A" w:rsidRPr="00EE361A">
        <w:rPr>
          <w:rFonts w:hint="eastAsia"/>
        </w:rPr>
        <w:t>中市政府</w:t>
      </w:r>
      <w:r w:rsidR="00957E96" w:rsidRPr="00957E96">
        <w:rPr>
          <w:rFonts w:hint="eastAsia"/>
        </w:rPr>
        <w:t>衛生局</w:t>
      </w:r>
      <w:r w:rsidR="007E715D">
        <w:rPr>
          <w:rFonts w:hint="eastAsia"/>
        </w:rPr>
        <w:t>（以下簡稱</w:t>
      </w:r>
      <w:proofErr w:type="gramStart"/>
      <w:r w:rsidR="007E715D">
        <w:rPr>
          <w:rFonts w:hint="eastAsia"/>
        </w:rPr>
        <w:t>臺</w:t>
      </w:r>
      <w:proofErr w:type="gramEnd"/>
      <w:r w:rsidR="007E715D">
        <w:rPr>
          <w:rFonts w:hint="eastAsia"/>
        </w:rPr>
        <w:t>中衛生局）</w:t>
      </w:r>
      <w:r w:rsidR="00957E96">
        <w:rPr>
          <w:rFonts w:hint="eastAsia"/>
        </w:rPr>
        <w:t>委</w:t>
      </w:r>
      <w:r w:rsidR="00957E96" w:rsidRPr="00957E96">
        <w:rPr>
          <w:rFonts w:hint="eastAsia"/>
        </w:rPr>
        <w:t>任第5職等或薦任第6職等至第7職等土木工程職系技士，應屬符合訓練辦法第20條第1項第3款「擔任高於或同於擬</w:t>
      </w:r>
      <w:r w:rsidR="00957E96" w:rsidRPr="00957E96">
        <w:rPr>
          <w:rFonts w:hint="eastAsia"/>
        </w:rPr>
        <w:lastRenderedPageBreak/>
        <w:t>任職務列等之職務」之條件，故無須工作經驗限制，因此該時段任職期間雖未滿4個月，應認符合前揭辦法規定得申請縮短實務訓練，</w:t>
      </w:r>
      <w:r w:rsidRPr="0006175C">
        <w:rPr>
          <w:rFonts w:hint="eastAsia"/>
        </w:rPr>
        <w:t>於11</w:t>
      </w:r>
      <w:r w:rsidR="00B67C9A">
        <w:t>2</w:t>
      </w:r>
      <w:r w:rsidRPr="0006175C">
        <w:rPr>
          <w:rFonts w:hint="eastAsia"/>
        </w:rPr>
        <w:t>年</w:t>
      </w:r>
      <w:r w:rsidR="00B67C9A">
        <w:rPr>
          <w:rFonts w:hint="eastAsia"/>
        </w:rPr>
        <w:t>1</w:t>
      </w:r>
      <w:r w:rsidR="00B67C9A">
        <w:t>2</w:t>
      </w:r>
      <w:r w:rsidRPr="0006175C">
        <w:rPr>
          <w:rFonts w:hint="eastAsia"/>
        </w:rPr>
        <w:t>月1</w:t>
      </w:r>
      <w:r w:rsidR="00B67C9A">
        <w:t>3</w:t>
      </w:r>
      <w:r w:rsidRPr="0006175C">
        <w:rPr>
          <w:rFonts w:hint="eastAsia"/>
        </w:rPr>
        <w:t>日提起訴願，請求准予縮短實務訓練，案經保訓</w:t>
      </w:r>
      <w:proofErr w:type="gramStart"/>
      <w:r w:rsidRPr="0006175C">
        <w:rPr>
          <w:rFonts w:hint="eastAsia"/>
        </w:rPr>
        <w:t>會檢卷答辯</w:t>
      </w:r>
      <w:proofErr w:type="gramEnd"/>
      <w:r w:rsidRPr="0006175C">
        <w:rPr>
          <w:rFonts w:hint="eastAsia"/>
        </w:rPr>
        <w:t>到院</w:t>
      </w:r>
      <w:r w:rsidR="000902B1" w:rsidRPr="00FF4A37">
        <w:rPr>
          <w:rFonts w:hint="eastAsia"/>
        </w:rPr>
        <w:t>。</w:t>
      </w:r>
    </w:p>
    <w:p w14:paraId="2C81FF22" w14:textId="77777777" w:rsidR="001D6C42" w:rsidRDefault="000902B1" w:rsidP="008666D7">
      <w:pPr>
        <w:pStyle w:val="affffff"/>
      </w:pPr>
      <w:r>
        <w:rPr>
          <w:rFonts w:hint="eastAsia"/>
        </w:rPr>
        <w:t>理由</w:t>
      </w:r>
    </w:p>
    <w:p w14:paraId="3AD9A38F" w14:textId="063E050B" w:rsidR="001D6C42" w:rsidRDefault="00B67C9A" w:rsidP="00B67C9A">
      <w:pPr>
        <w:pStyle w:val="afffff4"/>
        <w:ind w:firstLineChars="220" w:firstLine="704"/>
        <w:rPr>
          <w:lang w:val="zh-TW"/>
        </w:rPr>
      </w:pPr>
      <w:r w:rsidRPr="00B67C9A">
        <w:rPr>
          <w:rFonts w:hint="eastAsia"/>
          <w:lang w:val="zh-TW"/>
        </w:rPr>
        <w:t>按公務人員考試法</w:t>
      </w:r>
      <w:r w:rsidR="00843551" w:rsidRPr="00843551">
        <w:rPr>
          <w:rFonts w:hint="eastAsia"/>
          <w:lang w:val="zh-TW"/>
        </w:rPr>
        <w:t>第21條第1項及第2項規定：「（第1項）公務人員各等級考試正額錄取者，按錄取類科，依序分配訓練，訓練期滿成績及格者，發給證書，依序分發任用。列入候用名冊之增額錄取者，由分發機關或申請舉辦考試機關配合用人機關任用需要依其考試成績定期依序分配訓練；其訓練及分發任用程序，與正額錄取者之規定相同。（第2項）前項訓練之</w:t>
      </w:r>
      <w:proofErr w:type="gramStart"/>
      <w:r w:rsidR="00843551" w:rsidRPr="00843551">
        <w:rPr>
          <w:rFonts w:hint="eastAsia"/>
          <w:lang w:val="zh-TW"/>
        </w:rPr>
        <w:t>期間、</w:t>
      </w:r>
      <w:proofErr w:type="gramEnd"/>
      <w:r w:rsidR="00843551" w:rsidRPr="00843551">
        <w:rPr>
          <w:rFonts w:hint="eastAsia"/>
          <w:lang w:val="zh-TW"/>
        </w:rPr>
        <w:t>實施方式、免除或縮短訓練、保留受訓資格、補訓、重新訓練、停止訓練、訓練費用、津貼支給標準、生活管理、請假、輔導、獎懲、成績考核、廢止受訓資格、請領考試及格證書等有關事項之規定，由考試院會同關係院以辦法定之。但訓練性質特殊，於辦法中明定由申請舉辦考試機關就上列事項另為規定者，應送公務人員保障暨培訓委員會核定或備查。」</w:t>
      </w:r>
      <w:r>
        <w:rPr>
          <w:rFonts w:hint="eastAsia"/>
          <w:lang w:val="zh-TW"/>
        </w:rPr>
        <w:t>依該法授權訂定之</w:t>
      </w:r>
      <w:r w:rsidRPr="00B67C9A">
        <w:rPr>
          <w:rFonts w:hint="eastAsia"/>
          <w:lang w:val="zh-TW"/>
        </w:rPr>
        <w:t>訓練辦法第20 條第1項規定：「現任或曾任公務人員，最近5年內具有與考試錄取類科擬任</w:t>
      </w:r>
      <w:proofErr w:type="gramStart"/>
      <w:r w:rsidRPr="00B67C9A">
        <w:rPr>
          <w:rFonts w:hint="eastAsia"/>
          <w:lang w:val="zh-TW"/>
        </w:rPr>
        <w:t>職務同職系</w:t>
      </w:r>
      <w:proofErr w:type="gramEnd"/>
      <w:r w:rsidRPr="00B67C9A">
        <w:rPr>
          <w:rFonts w:hint="eastAsia"/>
          <w:lang w:val="zh-TW"/>
        </w:rPr>
        <w:t>之資格，其期間4個月以上者，並有下列情形之一，得於分配機關（構）學校報到後1個月內，檢具相關證明文件，向實務訓練機關（構）學校提出申請轉送保訓會核准縮短實務訓練，逾期不予受理：一、低一職等以上之資格及工作經驗。二、與低一職等職責程度相當以上之資格及工作經驗。三、擔任高於或同於擬任職務列等之職務。」</w:t>
      </w:r>
      <w:r w:rsidR="00DB3C6E" w:rsidRPr="00DB3C6E">
        <w:rPr>
          <w:rFonts w:hint="eastAsia"/>
          <w:lang w:val="zh-TW"/>
        </w:rPr>
        <w:t>第22條</w:t>
      </w:r>
      <w:r w:rsidR="00DB3C6E">
        <w:rPr>
          <w:rFonts w:hint="eastAsia"/>
          <w:lang w:val="zh-TW"/>
        </w:rPr>
        <w:t>第3款規定</w:t>
      </w:r>
      <w:r w:rsidR="00DB3C6E" w:rsidRPr="00DB3C6E">
        <w:rPr>
          <w:rFonts w:hint="eastAsia"/>
          <w:lang w:val="zh-TW"/>
        </w:rPr>
        <w:t>：「第20條第1項第1款所稱低一職等以上，指下列各款情形</w:t>
      </w:r>
      <w:r w:rsidR="00DB3C6E" w:rsidRPr="00DB3C6E">
        <w:rPr>
          <w:rFonts w:hint="eastAsia"/>
          <w:lang w:val="zh-TW"/>
        </w:rPr>
        <w:lastRenderedPageBreak/>
        <w:t>者：…</w:t>
      </w:r>
      <w:proofErr w:type="gramStart"/>
      <w:r w:rsidR="00DB3C6E" w:rsidRPr="00DB3C6E">
        <w:rPr>
          <w:rFonts w:hint="eastAsia"/>
          <w:lang w:val="zh-TW"/>
        </w:rPr>
        <w:t>…</w:t>
      </w:r>
      <w:proofErr w:type="gramEnd"/>
      <w:r w:rsidR="00DB3C6E" w:rsidRPr="00DB3C6E">
        <w:rPr>
          <w:rFonts w:hint="eastAsia"/>
          <w:lang w:val="zh-TW"/>
        </w:rPr>
        <w:t>三、高等考試三級考試或特種考試三等考試：具有委任第五職等以上資格，</w:t>
      </w:r>
      <w:proofErr w:type="gramStart"/>
      <w:r w:rsidR="00DB3C6E" w:rsidRPr="00DB3C6E">
        <w:rPr>
          <w:rFonts w:hint="eastAsia"/>
          <w:lang w:val="zh-TW"/>
        </w:rPr>
        <w:t>或擬任</w:t>
      </w:r>
      <w:proofErr w:type="gramEnd"/>
      <w:r w:rsidR="00DB3C6E" w:rsidRPr="00DB3C6E">
        <w:rPr>
          <w:rFonts w:hint="eastAsia"/>
          <w:lang w:val="zh-TW"/>
        </w:rPr>
        <w:t>委任第五職等職務，具有委任第四職等以上資格。」</w:t>
      </w:r>
      <w:r w:rsidR="000902B1" w:rsidRPr="00FF4A37">
        <w:rPr>
          <w:rFonts w:hint="eastAsia"/>
          <w:lang w:val="zh-TW"/>
        </w:rPr>
        <w:t>又</w:t>
      </w:r>
      <w:r w:rsidRPr="00B67C9A">
        <w:rPr>
          <w:rFonts w:hint="eastAsia"/>
          <w:lang w:val="zh-TW"/>
        </w:rPr>
        <w:t>112年公務人員高等考試</w:t>
      </w:r>
      <w:r>
        <w:rPr>
          <w:rFonts w:hint="eastAsia"/>
          <w:lang w:val="zh-TW"/>
        </w:rPr>
        <w:t>暨普通考試</w:t>
      </w:r>
      <w:r w:rsidR="000902B1" w:rsidRPr="00FF4A37">
        <w:rPr>
          <w:rFonts w:hint="eastAsia"/>
          <w:lang w:val="zh-TW"/>
        </w:rPr>
        <w:t>錄取人員訓練計畫第</w:t>
      </w:r>
      <w:r>
        <w:rPr>
          <w:rFonts w:hint="eastAsia"/>
          <w:lang w:val="zh-TW"/>
        </w:rPr>
        <w:t>1</w:t>
      </w:r>
      <w:r>
        <w:rPr>
          <w:lang w:val="zh-TW"/>
        </w:rPr>
        <w:t>1</w:t>
      </w:r>
      <w:r w:rsidR="000902B1" w:rsidRPr="00FF4A37">
        <w:rPr>
          <w:rFonts w:hint="eastAsia"/>
          <w:lang w:val="zh-TW"/>
        </w:rPr>
        <w:t>點對於申請縮短實務訓練之資格條件，亦為相同之規定。</w:t>
      </w:r>
    </w:p>
    <w:p w14:paraId="593DA7D1" w14:textId="04DC00EA" w:rsidR="008D328B" w:rsidRDefault="00B67C9A" w:rsidP="005E750D">
      <w:pPr>
        <w:pStyle w:val="afffff4"/>
        <w:ind w:firstLineChars="220" w:firstLine="704"/>
        <w:rPr>
          <w:lang w:val="zh-TW"/>
        </w:rPr>
      </w:pPr>
      <w:proofErr w:type="gramStart"/>
      <w:r w:rsidRPr="00B67C9A">
        <w:rPr>
          <w:rFonts w:hint="eastAsia"/>
          <w:lang w:val="zh-TW"/>
        </w:rPr>
        <w:t>本件訴願</w:t>
      </w:r>
      <w:proofErr w:type="gramEnd"/>
      <w:r w:rsidRPr="00B67C9A">
        <w:rPr>
          <w:rFonts w:hint="eastAsia"/>
          <w:lang w:val="zh-TW"/>
        </w:rPr>
        <w:t>人應112年公務人員高等考試三級考試土木工程類科</w:t>
      </w:r>
      <w:r w:rsidR="00843551">
        <w:rPr>
          <w:rFonts w:hint="eastAsia"/>
          <w:lang w:val="zh-TW"/>
        </w:rPr>
        <w:t>考試</w:t>
      </w:r>
      <w:r w:rsidRPr="00B67C9A">
        <w:rPr>
          <w:rFonts w:hint="eastAsia"/>
          <w:lang w:val="zh-TW"/>
        </w:rPr>
        <w:t>正額錄取，經分配</w:t>
      </w:r>
      <w:proofErr w:type="gramStart"/>
      <w:r w:rsidRPr="00B67C9A">
        <w:rPr>
          <w:rFonts w:hint="eastAsia"/>
          <w:lang w:val="zh-TW"/>
        </w:rPr>
        <w:t>至海委會</w:t>
      </w:r>
      <w:proofErr w:type="gramEnd"/>
      <w:r w:rsidRPr="00B67C9A">
        <w:rPr>
          <w:rFonts w:hint="eastAsia"/>
          <w:lang w:val="zh-TW"/>
        </w:rPr>
        <w:t>海巡署艦隊分署，並於11</w:t>
      </w:r>
      <w:r>
        <w:rPr>
          <w:lang w:val="zh-TW"/>
        </w:rPr>
        <w:t>2</w:t>
      </w:r>
      <w:r w:rsidRPr="00B67C9A">
        <w:rPr>
          <w:rFonts w:hint="eastAsia"/>
          <w:lang w:val="zh-TW"/>
        </w:rPr>
        <w:t>年1</w:t>
      </w:r>
      <w:r>
        <w:rPr>
          <w:lang w:val="zh-TW"/>
        </w:rPr>
        <w:t>1</w:t>
      </w:r>
      <w:r w:rsidRPr="00B67C9A">
        <w:rPr>
          <w:rFonts w:hint="eastAsia"/>
          <w:lang w:val="zh-TW"/>
        </w:rPr>
        <w:t>月1日報到接受實務訓練。</w:t>
      </w:r>
      <w:proofErr w:type="gramStart"/>
      <w:r w:rsidRPr="00B67C9A">
        <w:rPr>
          <w:rFonts w:hint="eastAsia"/>
          <w:lang w:val="zh-TW"/>
        </w:rPr>
        <w:t>嗣</w:t>
      </w:r>
      <w:proofErr w:type="gramEnd"/>
      <w:r w:rsidRPr="00B67C9A">
        <w:rPr>
          <w:rFonts w:hint="eastAsia"/>
          <w:lang w:val="zh-TW"/>
        </w:rPr>
        <w:t>訴願人以曾任</w:t>
      </w:r>
      <w:r w:rsidR="007E715D" w:rsidRPr="007E715D">
        <w:rPr>
          <w:rFonts w:hint="eastAsia"/>
          <w:lang w:val="zh-TW"/>
        </w:rPr>
        <w:t>公路總局養護工程處</w:t>
      </w:r>
      <w:r w:rsidR="008D328B" w:rsidRPr="008D328B">
        <w:rPr>
          <w:rFonts w:hint="eastAsia"/>
          <w:lang w:val="zh-TW"/>
        </w:rPr>
        <w:t>委任第3職等至第5職等土木工程職系助理工程員</w:t>
      </w:r>
      <w:r w:rsidR="008D328B">
        <w:rPr>
          <w:rFonts w:hint="eastAsia"/>
          <w:lang w:val="zh-TW"/>
        </w:rPr>
        <w:t>，以及</w:t>
      </w:r>
      <w:proofErr w:type="gramStart"/>
      <w:r w:rsidR="007E715D" w:rsidRPr="007E715D">
        <w:rPr>
          <w:rFonts w:hint="eastAsia"/>
          <w:lang w:val="zh-TW"/>
        </w:rPr>
        <w:t>臺</w:t>
      </w:r>
      <w:proofErr w:type="gramEnd"/>
      <w:r w:rsidR="007E715D" w:rsidRPr="007E715D">
        <w:rPr>
          <w:rFonts w:hint="eastAsia"/>
          <w:lang w:val="zh-TW"/>
        </w:rPr>
        <w:t>中衛生局</w:t>
      </w:r>
      <w:r w:rsidR="008D328B" w:rsidRPr="008D328B">
        <w:rPr>
          <w:rFonts w:hint="eastAsia"/>
          <w:lang w:val="zh-TW"/>
        </w:rPr>
        <w:t>委任第5職等或薦任第6職等至第7職等土木工程職系技士</w:t>
      </w:r>
      <w:r w:rsidRPr="00B67C9A">
        <w:rPr>
          <w:rFonts w:hint="eastAsia"/>
          <w:lang w:val="zh-TW"/>
        </w:rPr>
        <w:t>職務之工作經驗，經由實務訓練機關向保訓會申請縮短實務訓練</w:t>
      </w:r>
      <w:proofErr w:type="gramStart"/>
      <w:r w:rsidRPr="00B67C9A">
        <w:rPr>
          <w:rFonts w:hint="eastAsia"/>
          <w:lang w:val="zh-TW"/>
        </w:rPr>
        <w:t>期間，</w:t>
      </w:r>
      <w:proofErr w:type="gramEnd"/>
      <w:r w:rsidRPr="00B67C9A">
        <w:rPr>
          <w:rFonts w:hint="eastAsia"/>
          <w:lang w:val="zh-TW"/>
        </w:rPr>
        <w:t>保訓會以其申請核與規定不合，予以否准。訴願人不服，</w:t>
      </w:r>
      <w:r w:rsidR="008D328B">
        <w:rPr>
          <w:rFonts w:hint="eastAsia"/>
          <w:lang w:val="zh-TW"/>
        </w:rPr>
        <w:t>陳稱前揭擔任</w:t>
      </w:r>
      <w:r w:rsidR="007E715D" w:rsidRPr="007E715D">
        <w:rPr>
          <w:rFonts w:hint="eastAsia"/>
          <w:lang w:val="zh-TW"/>
        </w:rPr>
        <w:t>公路總局養護工程處</w:t>
      </w:r>
      <w:r w:rsidR="008D328B" w:rsidRPr="008D328B">
        <w:rPr>
          <w:rFonts w:hint="eastAsia"/>
          <w:lang w:val="zh-TW"/>
        </w:rPr>
        <w:t>委任第3職等至第5職等土木工程職系助理工程員之工作經驗，應符合訓練辦法第20條「具有與考試錄取類科擬任</w:t>
      </w:r>
      <w:proofErr w:type="gramStart"/>
      <w:r w:rsidR="008D328B" w:rsidRPr="008D328B">
        <w:rPr>
          <w:rFonts w:hint="eastAsia"/>
          <w:lang w:val="zh-TW"/>
        </w:rPr>
        <w:t>職務同職系</w:t>
      </w:r>
      <w:proofErr w:type="gramEnd"/>
      <w:r w:rsidR="008D328B" w:rsidRPr="008D328B">
        <w:rPr>
          <w:rFonts w:hint="eastAsia"/>
          <w:lang w:val="zh-TW"/>
        </w:rPr>
        <w:t>之資格或工作經驗，其期間4個月以上者」之條件；又</w:t>
      </w:r>
      <w:r w:rsidR="008D328B">
        <w:rPr>
          <w:rFonts w:hint="eastAsia"/>
          <w:lang w:val="zh-TW"/>
        </w:rPr>
        <w:t>訴願人前揭</w:t>
      </w:r>
      <w:bookmarkStart w:id="3" w:name="_Hlk157384129"/>
      <w:r w:rsidR="008D328B" w:rsidRPr="008D328B">
        <w:rPr>
          <w:rFonts w:hint="eastAsia"/>
          <w:lang w:val="zh-TW"/>
        </w:rPr>
        <w:t>擔任</w:t>
      </w:r>
      <w:proofErr w:type="gramStart"/>
      <w:r w:rsidR="007E715D" w:rsidRPr="007E715D">
        <w:rPr>
          <w:rFonts w:hint="eastAsia"/>
          <w:lang w:val="zh-TW"/>
        </w:rPr>
        <w:t>臺</w:t>
      </w:r>
      <w:proofErr w:type="gramEnd"/>
      <w:r w:rsidR="007E715D" w:rsidRPr="007E715D">
        <w:rPr>
          <w:rFonts w:hint="eastAsia"/>
          <w:lang w:val="zh-TW"/>
        </w:rPr>
        <w:t>中衛生局</w:t>
      </w:r>
      <w:r w:rsidR="008D328B" w:rsidRPr="008D328B">
        <w:rPr>
          <w:rFonts w:hint="eastAsia"/>
          <w:lang w:val="zh-TW"/>
        </w:rPr>
        <w:t>委任第5職等或薦任第6職等至第7職等土木工程職系技士，應屬符合訓練辦法第20條第1項第3款「擔任高於或同於擬任職務列等之職務」之條件，故無須工作經驗限制，因此該時段任職期間雖未滿4個月，應認符合前揭辦法規定得申請縮短實務訓練</w:t>
      </w:r>
      <w:bookmarkEnd w:id="3"/>
      <w:r w:rsidRPr="00B67C9A">
        <w:rPr>
          <w:rFonts w:hint="eastAsia"/>
          <w:lang w:val="zh-TW"/>
        </w:rPr>
        <w:t>，請求准予縮短實務訓練。</w:t>
      </w:r>
    </w:p>
    <w:p w14:paraId="118593B5" w14:textId="14712745" w:rsidR="00400663" w:rsidRDefault="00B67C9A" w:rsidP="005E750D">
      <w:pPr>
        <w:pStyle w:val="afffff4"/>
        <w:ind w:firstLineChars="220" w:firstLine="704"/>
        <w:rPr>
          <w:lang w:val="zh-TW"/>
        </w:rPr>
      </w:pPr>
      <w:proofErr w:type="gramStart"/>
      <w:r w:rsidRPr="00B67C9A">
        <w:rPr>
          <w:rFonts w:hint="eastAsia"/>
          <w:lang w:val="zh-TW"/>
        </w:rPr>
        <w:t>查訴願</w:t>
      </w:r>
      <w:proofErr w:type="gramEnd"/>
      <w:r w:rsidRPr="00B67C9A">
        <w:rPr>
          <w:rFonts w:hint="eastAsia"/>
          <w:lang w:val="zh-TW"/>
        </w:rPr>
        <w:t>人擬申請縮短實務訓練</w:t>
      </w:r>
      <w:proofErr w:type="gramStart"/>
      <w:r w:rsidRPr="00B67C9A">
        <w:rPr>
          <w:rFonts w:hint="eastAsia"/>
          <w:lang w:val="zh-TW"/>
        </w:rPr>
        <w:t>期間，</w:t>
      </w:r>
      <w:proofErr w:type="gramEnd"/>
      <w:r w:rsidRPr="00B67C9A">
        <w:rPr>
          <w:rFonts w:hint="eastAsia"/>
          <w:lang w:val="zh-TW"/>
        </w:rPr>
        <w:t>其「最近</w:t>
      </w:r>
      <w:r w:rsidR="008D328B">
        <w:rPr>
          <w:lang w:val="zh-TW"/>
        </w:rPr>
        <w:t>5</w:t>
      </w:r>
      <w:r w:rsidRPr="00B67C9A">
        <w:rPr>
          <w:rFonts w:hint="eastAsia"/>
          <w:lang w:val="zh-TW"/>
        </w:rPr>
        <w:t>年」工作經驗及年資之</w:t>
      </w:r>
      <w:proofErr w:type="gramStart"/>
      <w:r w:rsidRPr="00B67C9A">
        <w:rPr>
          <w:rFonts w:hint="eastAsia"/>
          <w:lang w:val="zh-TW"/>
        </w:rPr>
        <w:t>採</w:t>
      </w:r>
      <w:proofErr w:type="gramEnd"/>
      <w:r w:rsidRPr="00B67C9A">
        <w:rPr>
          <w:rFonts w:hint="eastAsia"/>
          <w:lang w:val="zh-TW"/>
        </w:rPr>
        <w:t>計，係自訴願人報到日之前一日（即1</w:t>
      </w:r>
      <w:r w:rsidR="008D328B">
        <w:rPr>
          <w:lang w:val="zh-TW"/>
        </w:rPr>
        <w:t>12</w:t>
      </w:r>
      <w:r w:rsidRPr="00B67C9A">
        <w:rPr>
          <w:rFonts w:hint="eastAsia"/>
          <w:lang w:val="zh-TW"/>
        </w:rPr>
        <w:t>年</w:t>
      </w:r>
      <w:r w:rsidR="008D328B">
        <w:rPr>
          <w:lang w:val="zh-TW"/>
        </w:rPr>
        <w:t>10</w:t>
      </w:r>
      <w:r w:rsidRPr="00B67C9A">
        <w:rPr>
          <w:rFonts w:hint="eastAsia"/>
          <w:lang w:val="zh-TW"/>
        </w:rPr>
        <w:t>月3</w:t>
      </w:r>
      <w:r w:rsidR="008D328B">
        <w:rPr>
          <w:lang w:val="zh-TW"/>
        </w:rPr>
        <w:t>1</w:t>
      </w:r>
      <w:r w:rsidRPr="00B67C9A">
        <w:rPr>
          <w:rFonts w:hint="eastAsia"/>
          <w:lang w:val="zh-TW"/>
        </w:rPr>
        <w:t>日）向前推算至10</w:t>
      </w:r>
      <w:r w:rsidR="008D328B">
        <w:rPr>
          <w:lang w:val="zh-TW"/>
        </w:rPr>
        <w:t>7</w:t>
      </w:r>
      <w:r w:rsidRPr="00B67C9A">
        <w:rPr>
          <w:rFonts w:hint="eastAsia"/>
          <w:lang w:val="zh-TW"/>
        </w:rPr>
        <w:t>年</w:t>
      </w:r>
      <w:r w:rsidR="008D328B">
        <w:rPr>
          <w:lang w:val="zh-TW"/>
        </w:rPr>
        <w:t>10</w:t>
      </w:r>
      <w:r w:rsidRPr="00B67C9A">
        <w:rPr>
          <w:rFonts w:hint="eastAsia"/>
          <w:lang w:val="zh-TW"/>
        </w:rPr>
        <w:t>月31日為止。</w:t>
      </w:r>
      <w:proofErr w:type="gramStart"/>
      <w:r w:rsidRPr="00B67C9A">
        <w:rPr>
          <w:rFonts w:hint="eastAsia"/>
          <w:lang w:val="zh-TW"/>
        </w:rPr>
        <w:t>爰</w:t>
      </w:r>
      <w:proofErr w:type="gramEnd"/>
      <w:r w:rsidRPr="00B67C9A">
        <w:rPr>
          <w:rFonts w:hint="eastAsia"/>
          <w:lang w:val="zh-TW"/>
        </w:rPr>
        <w:t>依此基準</w:t>
      </w:r>
      <w:proofErr w:type="gramStart"/>
      <w:r w:rsidRPr="00B67C9A">
        <w:rPr>
          <w:rFonts w:hint="eastAsia"/>
          <w:lang w:val="zh-TW"/>
        </w:rPr>
        <w:t>採</w:t>
      </w:r>
      <w:proofErr w:type="gramEnd"/>
      <w:r w:rsidRPr="00B67C9A">
        <w:rPr>
          <w:rFonts w:hint="eastAsia"/>
          <w:lang w:val="zh-TW"/>
        </w:rPr>
        <w:t>計，訴願人</w:t>
      </w:r>
      <w:r w:rsidR="008D328B" w:rsidRPr="008D328B">
        <w:rPr>
          <w:rFonts w:hint="eastAsia"/>
          <w:lang w:val="zh-TW"/>
        </w:rPr>
        <w:t>109年4月20日至112年1月5日</w:t>
      </w:r>
      <w:proofErr w:type="gramStart"/>
      <w:r w:rsidR="008D328B">
        <w:rPr>
          <w:rFonts w:hint="eastAsia"/>
          <w:lang w:val="zh-TW"/>
        </w:rPr>
        <w:t>期間，</w:t>
      </w:r>
      <w:proofErr w:type="gramEnd"/>
      <w:r w:rsidR="008D328B">
        <w:rPr>
          <w:rFonts w:hint="eastAsia"/>
          <w:lang w:val="zh-TW"/>
        </w:rPr>
        <w:t>雖曾擔任</w:t>
      </w:r>
      <w:r w:rsidR="007E715D" w:rsidRPr="007E715D">
        <w:rPr>
          <w:rFonts w:hint="eastAsia"/>
          <w:lang w:val="zh-TW"/>
        </w:rPr>
        <w:t>公路總局</w:t>
      </w:r>
      <w:r w:rsidR="007E715D" w:rsidRPr="007E715D">
        <w:rPr>
          <w:rFonts w:hint="eastAsia"/>
          <w:lang w:val="zh-TW"/>
        </w:rPr>
        <w:lastRenderedPageBreak/>
        <w:t>養護工程處</w:t>
      </w:r>
      <w:r w:rsidR="008D328B" w:rsidRPr="008D328B">
        <w:rPr>
          <w:rFonts w:hint="eastAsia"/>
          <w:lang w:val="zh-TW"/>
        </w:rPr>
        <w:t>土木工程職系助理工程員之</w:t>
      </w:r>
      <w:r w:rsidR="008D328B">
        <w:rPr>
          <w:rFonts w:hint="eastAsia"/>
          <w:lang w:val="zh-TW"/>
        </w:rPr>
        <w:t>職務</w:t>
      </w:r>
      <w:r w:rsidRPr="00B67C9A">
        <w:rPr>
          <w:rFonts w:hint="eastAsia"/>
          <w:lang w:val="zh-TW"/>
        </w:rPr>
        <w:t>，</w:t>
      </w:r>
      <w:r w:rsidR="001570DD" w:rsidRPr="001570DD">
        <w:rPr>
          <w:rFonts w:hint="eastAsia"/>
          <w:lang w:val="zh-TW"/>
        </w:rPr>
        <w:t>具有與考試錄取擬</w:t>
      </w:r>
      <w:proofErr w:type="gramStart"/>
      <w:r w:rsidR="001570DD" w:rsidRPr="001570DD">
        <w:rPr>
          <w:rFonts w:hint="eastAsia"/>
          <w:lang w:val="zh-TW"/>
        </w:rPr>
        <w:t>任海委會</w:t>
      </w:r>
      <w:proofErr w:type="gramEnd"/>
      <w:r w:rsidR="001570DD" w:rsidRPr="001570DD">
        <w:rPr>
          <w:rFonts w:hint="eastAsia"/>
          <w:lang w:val="zh-TW"/>
        </w:rPr>
        <w:t>海巡署艦隊分署土木工程職系技士</w:t>
      </w:r>
      <w:proofErr w:type="gramStart"/>
      <w:r w:rsidR="001570DD" w:rsidRPr="001570DD">
        <w:rPr>
          <w:rFonts w:hint="eastAsia"/>
          <w:lang w:val="zh-TW"/>
        </w:rPr>
        <w:t>職務同職系</w:t>
      </w:r>
      <w:proofErr w:type="gramEnd"/>
      <w:r w:rsidR="001570DD" w:rsidRPr="001570DD">
        <w:rPr>
          <w:rFonts w:hint="eastAsia"/>
          <w:lang w:val="zh-TW"/>
        </w:rPr>
        <w:t>之資格，且期間為4個月以上，</w:t>
      </w:r>
      <w:proofErr w:type="gramStart"/>
      <w:r w:rsidR="001570DD" w:rsidRPr="001570DD">
        <w:rPr>
          <w:rFonts w:hint="eastAsia"/>
          <w:lang w:val="zh-TW"/>
        </w:rPr>
        <w:t>惟查該</w:t>
      </w:r>
      <w:proofErr w:type="gramEnd"/>
      <w:r w:rsidR="007E715D" w:rsidRPr="007E715D">
        <w:rPr>
          <w:rFonts w:hint="eastAsia"/>
          <w:lang w:val="zh-TW"/>
        </w:rPr>
        <w:t>公路總局養護工程處</w:t>
      </w:r>
      <w:r w:rsidR="001570DD" w:rsidRPr="001570DD">
        <w:rPr>
          <w:rFonts w:hint="eastAsia"/>
          <w:lang w:val="zh-TW"/>
        </w:rPr>
        <w:t>之職務，</w:t>
      </w:r>
      <w:proofErr w:type="gramStart"/>
      <w:r w:rsidR="001570DD" w:rsidRPr="001570DD">
        <w:rPr>
          <w:rFonts w:hint="eastAsia"/>
          <w:lang w:val="zh-TW"/>
        </w:rPr>
        <w:t>係訴願</w:t>
      </w:r>
      <w:proofErr w:type="gramEnd"/>
      <w:r w:rsidR="001570DD" w:rsidRPr="001570DD">
        <w:rPr>
          <w:rFonts w:hint="eastAsia"/>
          <w:lang w:val="zh-TW"/>
        </w:rPr>
        <w:t>人前應108年公務人員普通考試土木工程職系土木工程科及格獲分配擔任，其後訴願人並於112年1月1日考績升等經銓敘部審定合格實授委任第4職等。</w:t>
      </w:r>
      <w:r w:rsidR="001570DD">
        <w:rPr>
          <w:rFonts w:hint="eastAsia"/>
          <w:lang w:val="zh-TW"/>
        </w:rPr>
        <w:t>是</w:t>
      </w:r>
      <w:proofErr w:type="gramStart"/>
      <w:r w:rsidR="001570DD">
        <w:rPr>
          <w:rFonts w:hint="eastAsia"/>
          <w:lang w:val="zh-TW"/>
        </w:rPr>
        <w:t>以</w:t>
      </w:r>
      <w:proofErr w:type="gramEnd"/>
      <w:r w:rsidR="001570DD" w:rsidRPr="001570DD">
        <w:rPr>
          <w:rFonts w:hint="eastAsia"/>
          <w:lang w:val="zh-TW"/>
        </w:rPr>
        <w:t>，訴願人並未具有與考試錄取類科擬任委任第5職等或薦任第6職等至第7職等技士職務低一職等，即委任第5職等之資格，核與訓練辦法第20條第1項第1款、第22條第3款</w:t>
      </w:r>
      <w:proofErr w:type="gramStart"/>
      <w:r w:rsidR="001570DD" w:rsidRPr="001570DD">
        <w:rPr>
          <w:rFonts w:hint="eastAsia"/>
          <w:lang w:val="zh-TW"/>
        </w:rPr>
        <w:t>所定低</w:t>
      </w:r>
      <w:proofErr w:type="gramEnd"/>
      <w:r w:rsidR="001570DD" w:rsidRPr="001570DD">
        <w:rPr>
          <w:rFonts w:hint="eastAsia"/>
          <w:lang w:val="zh-TW"/>
        </w:rPr>
        <w:t>一職等以上之資格及工作經驗之要件未合。</w:t>
      </w:r>
    </w:p>
    <w:p w14:paraId="77F00D27" w14:textId="71280740" w:rsidR="001D6C42" w:rsidRPr="00CD0E23" w:rsidRDefault="00EE361A" w:rsidP="005E750D">
      <w:pPr>
        <w:pStyle w:val="afffff4"/>
        <w:ind w:firstLineChars="220" w:firstLine="704"/>
        <w:rPr>
          <w:color w:val="auto"/>
          <w:lang w:val="zh-TW"/>
        </w:rPr>
      </w:pPr>
      <w:r w:rsidRPr="00CD0E23">
        <w:rPr>
          <w:rFonts w:hint="eastAsia"/>
          <w:color w:val="auto"/>
          <w:lang w:val="zh-TW"/>
        </w:rPr>
        <w:t>又訴願人自112年8月24日起至同年10月31日止，於</w:t>
      </w:r>
      <w:proofErr w:type="gramStart"/>
      <w:r w:rsidR="007E715D" w:rsidRPr="00CD0E23">
        <w:rPr>
          <w:rFonts w:hint="eastAsia"/>
          <w:color w:val="auto"/>
          <w:lang w:val="zh-TW"/>
        </w:rPr>
        <w:t>臺</w:t>
      </w:r>
      <w:proofErr w:type="gramEnd"/>
      <w:r w:rsidR="007E715D" w:rsidRPr="00CD0E23">
        <w:rPr>
          <w:rFonts w:hint="eastAsia"/>
          <w:color w:val="auto"/>
          <w:lang w:val="zh-TW"/>
        </w:rPr>
        <w:t>中衛生局</w:t>
      </w:r>
      <w:r w:rsidRPr="00CD0E23">
        <w:rPr>
          <w:rFonts w:hint="eastAsia"/>
          <w:color w:val="auto"/>
          <w:lang w:val="zh-TW"/>
        </w:rPr>
        <w:t>擔任委任第5職等或薦任第6職等至第7職等土木工程職系技士職務，並經銓敘審定薦任第6職等，經審</w:t>
      </w:r>
      <w:r w:rsidR="00400663" w:rsidRPr="00CD0E23">
        <w:rPr>
          <w:rFonts w:hint="eastAsia"/>
          <w:color w:val="auto"/>
          <w:lang w:val="zh-TW"/>
        </w:rPr>
        <w:t>雖</w:t>
      </w:r>
      <w:r w:rsidRPr="00CD0E23">
        <w:rPr>
          <w:rFonts w:hint="eastAsia"/>
          <w:color w:val="auto"/>
          <w:lang w:val="zh-TW"/>
        </w:rPr>
        <w:t>符合訓練辦法第20條第1項第3款規定「曾擔任高於或同於擬任職務列等之職務」</w:t>
      </w:r>
      <w:r w:rsidR="00696034" w:rsidRPr="00CD0E23">
        <w:rPr>
          <w:rFonts w:hint="eastAsia"/>
          <w:color w:val="auto"/>
          <w:lang w:val="zh-TW"/>
        </w:rPr>
        <w:t>之條件</w:t>
      </w:r>
      <w:r w:rsidRPr="00CD0E23">
        <w:rPr>
          <w:rFonts w:hint="eastAsia"/>
          <w:color w:val="auto"/>
          <w:lang w:val="zh-TW"/>
        </w:rPr>
        <w:t>，</w:t>
      </w:r>
      <w:proofErr w:type="gramStart"/>
      <w:r w:rsidRPr="00CD0E23">
        <w:rPr>
          <w:rFonts w:hint="eastAsia"/>
          <w:color w:val="auto"/>
          <w:lang w:val="zh-TW"/>
        </w:rPr>
        <w:t>惟訴願</w:t>
      </w:r>
      <w:proofErr w:type="gramEnd"/>
      <w:r w:rsidRPr="00CD0E23">
        <w:rPr>
          <w:rFonts w:hint="eastAsia"/>
          <w:color w:val="auto"/>
          <w:lang w:val="zh-TW"/>
        </w:rPr>
        <w:t>人符合</w:t>
      </w:r>
      <w:proofErr w:type="gramStart"/>
      <w:r w:rsidR="00696034" w:rsidRPr="00CD0E23">
        <w:rPr>
          <w:rFonts w:hint="eastAsia"/>
          <w:color w:val="auto"/>
          <w:lang w:val="zh-TW"/>
        </w:rPr>
        <w:t>該項</w:t>
      </w:r>
      <w:r w:rsidRPr="00CD0E23">
        <w:rPr>
          <w:rFonts w:hint="eastAsia"/>
          <w:color w:val="auto"/>
          <w:lang w:val="zh-TW"/>
        </w:rPr>
        <w:t>款資格</w:t>
      </w:r>
      <w:proofErr w:type="gramEnd"/>
      <w:r w:rsidRPr="00CD0E23">
        <w:rPr>
          <w:rFonts w:hint="eastAsia"/>
          <w:color w:val="auto"/>
          <w:lang w:val="zh-TW"/>
        </w:rPr>
        <w:t>期間未滿4個月以上，</w:t>
      </w:r>
      <w:proofErr w:type="gramStart"/>
      <w:r w:rsidR="00696034" w:rsidRPr="00CD0E23">
        <w:rPr>
          <w:rFonts w:hint="eastAsia"/>
          <w:color w:val="auto"/>
          <w:lang w:val="zh-TW"/>
        </w:rPr>
        <w:t>仍</w:t>
      </w:r>
      <w:r w:rsidRPr="00CD0E23">
        <w:rPr>
          <w:rFonts w:hint="eastAsia"/>
          <w:color w:val="auto"/>
          <w:lang w:val="zh-TW"/>
        </w:rPr>
        <w:t>核與</w:t>
      </w:r>
      <w:proofErr w:type="gramEnd"/>
      <w:r w:rsidRPr="00CD0E23">
        <w:rPr>
          <w:rFonts w:hint="eastAsia"/>
          <w:color w:val="auto"/>
          <w:lang w:val="zh-TW"/>
        </w:rPr>
        <w:t>訓練辦法第20條第1項所定「其期間4個月以上」之要件未合。</w:t>
      </w:r>
      <w:r w:rsidR="00634C26" w:rsidRPr="00CD0E23">
        <w:rPr>
          <w:rFonts w:hint="eastAsia"/>
          <w:color w:val="auto"/>
          <w:lang w:val="zh-TW"/>
        </w:rPr>
        <w:t>至訴願人陳稱其擔任</w:t>
      </w:r>
      <w:r w:rsidR="006E7D7E" w:rsidRPr="00CD0E23">
        <w:rPr>
          <w:rFonts w:hint="eastAsia"/>
          <w:color w:val="auto"/>
          <w:lang w:val="zh-TW"/>
        </w:rPr>
        <w:t>前揭職務</w:t>
      </w:r>
      <w:r w:rsidR="00634C26" w:rsidRPr="00CD0E23">
        <w:rPr>
          <w:rFonts w:hint="eastAsia"/>
          <w:color w:val="auto"/>
          <w:lang w:val="zh-TW"/>
        </w:rPr>
        <w:t>，應屬符合</w:t>
      </w:r>
      <w:bookmarkStart w:id="4" w:name="_Hlk157384310"/>
      <w:r w:rsidR="00634C26" w:rsidRPr="00CD0E23">
        <w:rPr>
          <w:rFonts w:hint="eastAsia"/>
          <w:color w:val="auto"/>
          <w:lang w:val="zh-TW"/>
        </w:rPr>
        <w:t>訓練辦法第20條第1項</w:t>
      </w:r>
      <w:bookmarkEnd w:id="4"/>
      <w:r w:rsidR="00634C26" w:rsidRPr="00CD0E23">
        <w:rPr>
          <w:rFonts w:hint="eastAsia"/>
          <w:color w:val="auto"/>
          <w:lang w:val="zh-TW"/>
        </w:rPr>
        <w:t>第3款「</w:t>
      </w:r>
      <w:bookmarkStart w:id="5" w:name="_Hlk157384445"/>
      <w:r w:rsidR="00634C26" w:rsidRPr="00CD0E23">
        <w:rPr>
          <w:rFonts w:hint="eastAsia"/>
          <w:color w:val="auto"/>
          <w:lang w:val="zh-TW"/>
        </w:rPr>
        <w:t>曾擔</w:t>
      </w:r>
      <w:r w:rsidR="00634C26" w:rsidRPr="003B1069">
        <w:rPr>
          <w:rFonts w:hint="eastAsia"/>
          <w:color w:val="auto"/>
          <w:lang w:val="zh-TW"/>
        </w:rPr>
        <w:t>任高於或同於擬任職務列等之職務</w:t>
      </w:r>
      <w:bookmarkEnd w:id="5"/>
      <w:r w:rsidR="00634C26" w:rsidRPr="003B1069">
        <w:rPr>
          <w:rFonts w:hint="eastAsia"/>
          <w:color w:val="auto"/>
          <w:lang w:val="zh-TW"/>
        </w:rPr>
        <w:t>」之條件，無須工作經驗限制，任職期間雖未滿4個月，仍應認符合</w:t>
      </w:r>
      <w:proofErr w:type="gramStart"/>
      <w:r w:rsidR="00634C26" w:rsidRPr="003B1069">
        <w:rPr>
          <w:rFonts w:hint="eastAsia"/>
          <w:color w:val="auto"/>
          <w:lang w:val="zh-TW"/>
        </w:rPr>
        <w:t>前揭得申請</w:t>
      </w:r>
      <w:proofErr w:type="gramEnd"/>
      <w:r w:rsidR="00634C26" w:rsidRPr="003B1069">
        <w:rPr>
          <w:rFonts w:hint="eastAsia"/>
          <w:color w:val="auto"/>
          <w:lang w:val="zh-TW"/>
        </w:rPr>
        <w:t>縮短實務訓練之要件云云。</w:t>
      </w:r>
      <w:r w:rsidR="008529FF" w:rsidRPr="003B1069">
        <w:rPr>
          <w:rFonts w:hint="eastAsia"/>
          <w:color w:val="auto"/>
          <w:lang w:val="zh-TW"/>
        </w:rPr>
        <w:t>惟依</w:t>
      </w:r>
      <w:r w:rsidR="00634C26" w:rsidRPr="003B1069">
        <w:rPr>
          <w:rFonts w:hint="eastAsia"/>
          <w:color w:val="auto"/>
          <w:lang w:val="zh-TW"/>
        </w:rPr>
        <w:t>訓練辦法第20條</w:t>
      </w:r>
      <w:r w:rsidR="008529FF" w:rsidRPr="003B1069">
        <w:rPr>
          <w:rFonts w:hint="eastAsia"/>
          <w:color w:val="auto"/>
          <w:lang w:val="zh-TW"/>
        </w:rPr>
        <w:t>之文義解釋，</w:t>
      </w:r>
      <w:r w:rsidR="00B53D27" w:rsidRPr="003B1069">
        <w:rPr>
          <w:rFonts w:hint="eastAsia"/>
          <w:color w:val="auto"/>
          <w:lang w:val="zh-TW"/>
        </w:rPr>
        <w:t>無論</w:t>
      </w:r>
      <w:r w:rsidR="00634C26" w:rsidRPr="003B1069">
        <w:rPr>
          <w:rFonts w:hint="eastAsia"/>
          <w:color w:val="auto"/>
          <w:lang w:val="zh-TW"/>
        </w:rPr>
        <w:t>第1項第1款、第2款或第3款之情形，</w:t>
      </w:r>
      <w:proofErr w:type="gramStart"/>
      <w:r w:rsidR="00634C26" w:rsidRPr="003B1069">
        <w:rPr>
          <w:rFonts w:hint="eastAsia"/>
          <w:color w:val="auto"/>
          <w:lang w:val="zh-TW"/>
        </w:rPr>
        <w:t>均應具備</w:t>
      </w:r>
      <w:bookmarkStart w:id="6" w:name="_Hlk157384488"/>
      <w:proofErr w:type="gramEnd"/>
      <w:r w:rsidR="00696034" w:rsidRPr="003B1069">
        <w:rPr>
          <w:rFonts w:hint="eastAsia"/>
          <w:color w:val="auto"/>
          <w:lang w:val="zh-TW"/>
        </w:rPr>
        <w:t>第1項所定</w:t>
      </w:r>
      <w:r w:rsidR="00634C26" w:rsidRPr="003B1069">
        <w:rPr>
          <w:rFonts w:hint="eastAsia"/>
          <w:color w:val="auto"/>
          <w:lang w:val="zh-TW"/>
        </w:rPr>
        <w:t>「期間4個月以上」之要件</w:t>
      </w:r>
      <w:bookmarkEnd w:id="6"/>
      <w:r w:rsidR="00634C26" w:rsidRPr="003B1069">
        <w:rPr>
          <w:rFonts w:hint="eastAsia"/>
          <w:color w:val="auto"/>
          <w:lang w:val="zh-TW"/>
        </w:rPr>
        <w:t>，訴願人</w:t>
      </w:r>
      <w:r w:rsidR="008529FF" w:rsidRPr="003B1069">
        <w:rPr>
          <w:rFonts w:hint="eastAsia"/>
          <w:color w:val="auto"/>
          <w:lang w:val="zh-TW"/>
        </w:rPr>
        <w:t>主張</w:t>
      </w:r>
      <w:r w:rsidR="00B53D27" w:rsidRPr="003B1069">
        <w:rPr>
          <w:rFonts w:hint="eastAsia"/>
          <w:color w:val="auto"/>
          <w:lang w:val="zh-TW"/>
        </w:rPr>
        <w:t>其</w:t>
      </w:r>
      <w:r w:rsidR="00634C26" w:rsidRPr="003B1069">
        <w:rPr>
          <w:rFonts w:hint="eastAsia"/>
          <w:color w:val="auto"/>
          <w:lang w:val="zh-TW"/>
        </w:rPr>
        <w:t>曾擔</w:t>
      </w:r>
      <w:r w:rsidR="00634C26" w:rsidRPr="00CD0E23">
        <w:rPr>
          <w:rFonts w:hint="eastAsia"/>
          <w:color w:val="auto"/>
          <w:lang w:val="zh-TW"/>
        </w:rPr>
        <w:t>任高於或同於擬任職務列等之職務，即無須具備工作經歷「期間4個月以上」之要件，核無可</w:t>
      </w:r>
      <w:proofErr w:type="gramStart"/>
      <w:r w:rsidR="00634C26" w:rsidRPr="00CD0E23">
        <w:rPr>
          <w:rFonts w:hint="eastAsia"/>
          <w:color w:val="auto"/>
          <w:lang w:val="zh-TW"/>
        </w:rPr>
        <w:t>採</w:t>
      </w:r>
      <w:proofErr w:type="gramEnd"/>
      <w:r w:rsidR="00634C26" w:rsidRPr="00CD0E23">
        <w:rPr>
          <w:rFonts w:hint="eastAsia"/>
          <w:color w:val="auto"/>
          <w:lang w:val="zh-TW"/>
        </w:rPr>
        <w:t>。</w:t>
      </w:r>
      <w:r w:rsidR="000902B1" w:rsidRPr="00CD0E23">
        <w:rPr>
          <w:rFonts w:hint="eastAsia"/>
          <w:color w:val="auto"/>
          <w:lang w:val="zh-TW"/>
        </w:rPr>
        <w:t>綜上，保訓會所為</w:t>
      </w:r>
      <w:proofErr w:type="gramStart"/>
      <w:r w:rsidR="000902B1" w:rsidRPr="00CD0E23">
        <w:rPr>
          <w:rFonts w:hint="eastAsia"/>
          <w:color w:val="auto"/>
          <w:lang w:val="zh-TW"/>
        </w:rPr>
        <w:t>本件否准</w:t>
      </w:r>
      <w:proofErr w:type="gramEnd"/>
      <w:r w:rsidR="000902B1" w:rsidRPr="00CD0E23">
        <w:rPr>
          <w:rFonts w:hint="eastAsia"/>
          <w:color w:val="auto"/>
          <w:lang w:val="zh-TW"/>
        </w:rPr>
        <w:t>縮短實務訓練之處分，依法並無違誤，應予維持。</w:t>
      </w:r>
    </w:p>
    <w:p w14:paraId="45E14346" w14:textId="43EBBDF2" w:rsidR="00E02D5D" w:rsidRPr="001867EF" w:rsidRDefault="008000ED" w:rsidP="006C37B5">
      <w:pPr>
        <w:pStyle w:val="afffff4"/>
        <w:ind w:firstLine="640"/>
        <w:rPr>
          <w:color w:val="auto"/>
        </w:rPr>
      </w:pPr>
      <w:r w:rsidRPr="001867EF">
        <w:rPr>
          <w:rFonts w:hint="eastAsia"/>
          <w:color w:val="auto"/>
        </w:rPr>
        <w:lastRenderedPageBreak/>
        <w:t>據</w:t>
      </w:r>
      <w:proofErr w:type="gramStart"/>
      <w:r w:rsidRPr="001867EF">
        <w:rPr>
          <w:rFonts w:hint="eastAsia"/>
          <w:color w:val="auto"/>
        </w:rPr>
        <w:t>上論結</w:t>
      </w:r>
      <w:proofErr w:type="gramEnd"/>
      <w:r w:rsidRPr="001867EF">
        <w:rPr>
          <w:rFonts w:hint="eastAsia"/>
          <w:color w:val="auto"/>
        </w:rPr>
        <w:t>，</w:t>
      </w:r>
      <w:proofErr w:type="gramStart"/>
      <w:r w:rsidRPr="001867EF">
        <w:rPr>
          <w:rFonts w:hint="eastAsia"/>
          <w:color w:val="auto"/>
        </w:rPr>
        <w:t>本件訴願</w:t>
      </w:r>
      <w:proofErr w:type="gramEnd"/>
      <w:r w:rsidRPr="001867EF">
        <w:rPr>
          <w:rFonts w:hint="eastAsia"/>
          <w:color w:val="auto"/>
        </w:rPr>
        <w:t>為無理由，</w:t>
      </w:r>
      <w:proofErr w:type="gramStart"/>
      <w:r w:rsidRPr="001867EF">
        <w:rPr>
          <w:rFonts w:hint="eastAsia"/>
          <w:color w:val="auto"/>
        </w:rPr>
        <w:t>爰</w:t>
      </w:r>
      <w:proofErr w:type="gramEnd"/>
      <w:r w:rsidRPr="001867EF">
        <w:rPr>
          <w:rFonts w:hint="eastAsia"/>
          <w:color w:val="auto"/>
        </w:rPr>
        <w:t>依訴願法第79條第1項決定如主文。</w:t>
      </w:r>
    </w:p>
    <w:p w14:paraId="6DDEA26D" w14:textId="39DF1AC9" w:rsidR="001A29ED" w:rsidRPr="001867EF" w:rsidRDefault="001A29ED" w:rsidP="00FA382B">
      <w:pPr>
        <w:pStyle w:val="affffe"/>
        <w:ind w:left="24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p>
    <w:p w14:paraId="110A332D" w14:textId="3F136012"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蔡</w:t>
      </w:r>
      <w:proofErr w:type="gramEnd"/>
      <w:r w:rsidR="00C942DF" w:rsidRPr="001867EF">
        <w:rPr>
          <w:rFonts w:hint="eastAsia"/>
        </w:rPr>
        <w:t xml:space="preserve">　志　方</w:t>
      </w:r>
    </w:p>
    <w:p w14:paraId="207B141A"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李　惠　宗</w:t>
      </w:r>
    </w:p>
    <w:p w14:paraId="2CBEFDE4"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361EE281"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瓊　玲</w:t>
      </w:r>
    </w:p>
    <w:p w14:paraId="242DC56E"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蕭　文　生</w:t>
      </w:r>
    </w:p>
    <w:p w14:paraId="0AFBC9BB"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7876CA52"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003C9F42"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秋　元</w:t>
      </w:r>
    </w:p>
    <w:p w14:paraId="30B65702"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周　秋　玲</w:t>
      </w:r>
    </w:p>
    <w:p w14:paraId="5E34ABC3"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龔</w:t>
      </w:r>
      <w:proofErr w:type="gramEnd"/>
      <w:r w:rsidR="00C942DF" w:rsidRPr="001867EF">
        <w:rPr>
          <w:rFonts w:hint="eastAsia"/>
        </w:rPr>
        <w:t xml:space="preserve">　</w:t>
      </w:r>
      <w:proofErr w:type="gramStart"/>
      <w:r w:rsidR="00C942DF" w:rsidRPr="001867EF">
        <w:rPr>
          <w:rFonts w:hint="eastAsia"/>
        </w:rPr>
        <w:t>癸</w:t>
      </w:r>
      <w:proofErr w:type="gramEnd"/>
      <w:r w:rsidR="00C942DF" w:rsidRPr="001867EF">
        <w:rPr>
          <w:rFonts w:hint="eastAsia"/>
        </w:rPr>
        <w:t xml:space="preserve">　藝</w:t>
      </w:r>
    </w:p>
    <w:p w14:paraId="25AE3D5F"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30018B70" w14:textId="77777777" w:rsidR="001A29ED" w:rsidRDefault="001A29ED" w:rsidP="00B61039">
      <w:pPr>
        <w:pStyle w:val="afffff0"/>
        <w:ind w:left="240"/>
      </w:pPr>
      <w:r w:rsidRPr="001867EF">
        <w:rPr>
          <w:rFonts w:hint="eastAsia"/>
        </w:rPr>
        <w:t xml:space="preserve">委員　</w:t>
      </w:r>
      <w:r w:rsidR="00C942DF" w:rsidRPr="001867EF">
        <w:rPr>
          <w:rFonts w:hint="eastAsia"/>
        </w:rPr>
        <w:t>吳　瑞　蘭</w:t>
      </w:r>
    </w:p>
    <w:p w14:paraId="2714A23D" w14:textId="3929A029" w:rsidR="009C37BB" w:rsidRPr="00B53D27" w:rsidRDefault="009C37BB" w:rsidP="00B61039">
      <w:pPr>
        <w:pStyle w:val="afffff0"/>
        <w:ind w:left="240"/>
      </w:pPr>
      <w:r w:rsidRPr="00B53D27">
        <w:rPr>
          <w:rFonts w:hint="eastAsia"/>
        </w:rPr>
        <w:t>委員　顏</w:t>
      </w:r>
      <w:r w:rsidRPr="00B53D27">
        <w:rPr>
          <w:rFonts w:hint="eastAsia"/>
        </w:rPr>
        <w:t xml:space="preserve">  </w:t>
      </w:r>
      <w:r w:rsidRPr="00B53D27">
        <w:rPr>
          <w:rFonts w:hint="eastAsia"/>
        </w:rPr>
        <w:t>惠</w:t>
      </w:r>
      <w:r w:rsidRPr="00B53D27">
        <w:rPr>
          <w:rFonts w:hint="eastAsia"/>
        </w:rPr>
        <w:t xml:space="preserve">  </w:t>
      </w:r>
      <w:r w:rsidRPr="00B53D27">
        <w:rPr>
          <w:rFonts w:hint="eastAsia"/>
        </w:rPr>
        <w:t>玲</w:t>
      </w:r>
    </w:p>
    <w:p w14:paraId="75D244B6" w14:textId="2C9A9D95" w:rsidR="00846172" w:rsidRPr="003F3C58" w:rsidRDefault="00846172" w:rsidP="00420E48">
      <w:pPr>
        <w:pStyle w:val="affffff6"/>
      </w:pPr>
      <w:r w:rsidRPr="003F3C58">
        <w:rPr>
          <w:rFonts w:hint="eastAsia"/>
        </w:rPr>
        <w:t>中華民國</w:t>
      </w:r>
      <w:r w:rsidRPr="003F3C58">
        <w:t>113</w:t>
      </w:r>
      <w:r w:rsidR="000902B1">
        <w:rPr>
          <w:rFonts w:hint="eastAsia"/>
        </w:rPr>
        <w:t>年</w:t>
      </w:r>
      <w:r w:rsidR="009C37BB">
        <w:rPr>
          <w:rFonts w:hint="eastAsia"/>
        </w:rPr>
        <w:t>3</w:t>
      </w:r>
      <w:r w:rsidR="000902B1">
        <w:rPr>
          <w:rFonts w:hint="eastAsia"/>
        </w:rPr>
        <w:t>月</w:t>
      </w:r>
      <w:r w:rsidR="00CD0E23">
        <w:rPr>
          <w:rFonts w:hint="eastAsia"/>
        </w:rPr>
        <w:t>11</w:t>
      </w:r>
      <w:r w:rsidR="000902B1">
        <w:rPr>
          <w:rFonts w:hint="eastAsia"/>
        </w:rPr>
        <w:t>日</w:t>
      </w:r>
    </w:p>
    <w:p w14:paraId="5F6DBFDE" w14:textId="1C4D53D3" w:rsidR="00E02D5D" w:rsidRPr="001867EF" w:rsidRDefault="001A29ED" w:rsidP="00446E02">
      <w:pPr>
        <w:pStyle w:val="affff9"/>
      </w:pPr>
      <w:r w:rsidRPr="001867EF">
        <w:rPr>
          <w:rFonts w:hint="eastAsia"/>
        </w:rPr>
        <w:t>院長</w:t>
      </w:r>
      <w:r w:rsidR="00C942DF" w:rsidRPr="001867EF">
        <w:rPr>
          <w:rFonts w:hint="eastAsia"/>
        </w:rPr>
        <w:t>黃</w:t>
      </w:r>
      <w:r w:rsidR="00402076">
        <w:rPr>
          <w:rFonts w:hint="eastAsia"/>
        </w:rPr>
        <w:t>榮村</w:t>
      </w:r>
    </w:p>
    <w:p w14:paraId="7BE71FE4" w14:textId="27B2609C" w:rsidR="00133642" w:rsidRPr="00C10616" w:rsidRDefault="00E02D5D" w:rsidP="007650DA">
      <w:pPr>
        <w:pStyle w:val="affffc"/>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402076">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ED7D" w14:textId="77777777" w:rsidR="00DF75AA" w:rsidRDefault="00DF75AA">
      <w:r>
        <w:separator/>
      </w:r>
    </w:p>
  </w:endnote>
  <w:endnote w:type="continuationSeparator" w:id="0">
    <w:p w14:paraId="1410F812" w14:textId="77777777" w:rsidR="00DF75AA" w:rsidRDefault="00DF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C-112-320008</w:t>
    </w:r>
    <w:r w:rsidR="000902B1" w:rsidRPr="00804F80">
      <w:rPr>
        <w:szCs w:val="24"/>
      </w:rPr>
      <w:tab/>
    </w:r>
    <w:r w:rsidR="000902B1" w:rsidRPr="00804F80">
      <w:rPr>
        <w:szCs w:val="24"/>
      </w:rPr>
      <w:tab/>
    </w:r>
    <w:r w:rsidR="000902B1" w:rsidRPr="00804F80">
      <w:rPr>
        <w:szCs w:val="24"/>
      </w:rPr>
      <w:tab/>
    </w:r>
    <w:r w:rsidR="000902B1" w:rsidRPr="00804F80">
      <w:rPr>
        <w:szCs w:val="24"/>
      </w:rPr>
      <w:tab/>
    </w:r>
    <w:r w:rsidR="000902B1" w:rsidRPr="00804F80">
      <w:rPr>
        <w:szCs w:val="24"/>
      </w:rPr>
      <w:tab/>
    </w:r>
    <w:r w:rsidR="000902B1" w:rsidRPr="00804F80">
      <w:rPr>
        <w:szCs w:val="24"/>
      </w:rPr>
      <w:tab/>
    </w:r>
    <w:r w:rsidR="000902B1" w:rsidRPr="00804F80">
      <w:rPr>
        <w:rFonts w:ascii="標楷體" w:hint="eastAsia"/>
        <w:szCs w:val="24"/>
      </w:rPr>
      <w:t>第</w:t>
    </w:r>
    <w:r w:rsidR="000902B1" w:rsidRPr="00804F80">
      <w:rPr>
        <w:rStyle w:val="af0"/>
        <w:szCs w:val="24"/>
      </w:rPr>
      <w:fldChar w:fldCharType="begin"/>
    </w:r>
    <w:r w:rsidR="000902B1" w:rsidRPr="00804F80">
      <w:rPr>
        <w:rStyle w:val="af0"/>
        <w:szCs w:val="24"/>
      </w:rPr>
      <w:instrText xml:space="preserve"> PAGE </w:instrText>
    </w:r>
    <w:r w:rsidR="000902B1" w:rsidRPr="00804F80">
      <w:rPr>
        <w:rStyle w:val="af0"/>
        <w:szCs w:val="24"/>
      </w:rPr>
      <w:fldChar w:fldCharType="separate"/>
    </w:r>
    <w:r w:rsidR="000902B1" w:rsidRPr="00804F80">
      <w:rPr>
        <w:rStyle w:val="af0"/>
        <w:szCs w:val="24"/>
      </w:rPr>
      <w:t>1</w:t>
    </w:r>
    <w:r w:rsidR="000902B1" w:rsidRPr="00804F80">
      <w:rPr>
        <w:rStyle w:val="af0"/>
        <w:szCs w:val="24"/>
      </w:rPr>
      <w:fldChar w:fldCharType="end"/>
    </w:r>
    <w:r w:rsidR="000902B1" w:rsidRPr="00804F80">
      <w:rPr>
        <w:rFonts w:ascii="標楷體" w:hint="eastAsia"/>
        <w:szCs w:val="24"/>
      </w:rPr>
      <w:t>頁(共</w:t>
    </w:r>
    <w:r w:rsidR="000902B1" w:rsidRPr="00804F80">
      <w:rPr>
        <w:rStyle w:val="af0"/>
        <w:szCs w:val="24"/>
      </w:rPr>
      <w:fldChar w:fldCharType="begin"/>
    </w:r>
    <w:r w:rsidR="000902B1" w:rsidRPr="00804F80">
      <w:rPr>
        <w:rStyle w:val="af0"/>
        <w:szCs w:val="24"/>
      </w:rPr>
      <w:instrText xml:space="preserve"> NUMPAGES </w:instrText>
    </w:r>
    <w:r w:rsidR="000902B1" w:rsidRPr="00804F80">
      <w:rPr>
        <w:rStyle w:val="af0"/>
        <w:szCs w:val="24"/>
      </w:rPr>
      <w:fldChar w:fldCharType="separate"/>
    </w:r>
    <w:r w:rsidR="000902B1" w:rsidRPr="00804F80">
      <w:rPr>
        <w:rStyle w:val="af0"/>
        <w:szCs w:val="24"/>
      </w:rPr>
      <w:t>2</w:t>
    </w:r>
    <w:r w:rsidR="000902B1" w:rsidRPr="00804F80">
      <w:rPr>
        <w:rStyle w:val="af0"/>
        <w:szCs w:val="24"/>
      </w:rPr>
      <w:fldChar w:fldCharType="end"/>
    </w:r>
    <w:r w:rsidR="000902B1"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B885" w14:textId="77777777" w:rsidR="00DF75AA" w:rsidRDefault="00DF75AA">
      <w:r>
        <w:separator/>
      </w:r>
    </w:p>
  </w:footnote>
  <w:footnote w:type="continuationSeparator" w:id="0">
    <w:p w14:paraId="784D6556" w14:textId="77777777" w:rsidR="00DF75AA" w:rsidRDefault="00DF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C-112-320008"/>
    <w:docVar w:name="IsMasked" w:val="N"/>
    <w:docVar w:name="NewDocFlag" w:val="93newdoc"/>
    <w:docVar w:name="ReceNo" w:val="1131700030"/>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175C"/>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02B1"/>
    <w:rsid w:val="00090ACD"/>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0DD"/>
    <w:rsid w:val="00157A76"/>
    <w:rsid w:val="00160142"/>
    <w:rsid w:val="001650ED"/>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4A9C"/>
    <w:rsid w:val="001C5919"/>
    <w:rsid w:val="001C612D"/>
    <w:rsid w:val="001D6C42"/>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44"/>
    <w:rsid w:val="002078A0"/>
    <w:rsid w:val="00211733"/>
    <w:rsid w:val="00211A50"/>
    <w:rsid w:val="00211B52"/>
    <w:rsid w:val="00213A4F"/>
    <w:rsid w:val="00214B59"/>
    <w:rsid w:val="00221E19"/>
    <w:rsid w:val="00222B12"/>
    <w:rsid w:val="00223A65"/>
    <w:rsid w:val="0022462C"/>
    <w:rsid w:val="00227A15"/>
    <w:rsid w:val="00236970"/>
    <w:rsid w:val="00237358"/>
    <w:rsid w:val="00240C20"/>
    <w:rsid w:val="0024105F"/>
    <w:rsid w:val="00244F1B"/>
    <w:rsid w:val="00250956"/>
    <w:rsid w:val="00251059"/>
    <w:rsid w:val="002534C6"/>
    <w:rsid w:val="0025591A"/>
    <w:rsid w:val="002623AD"/>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0F90"/>
    <w:rsid w:val="002F247B"/>
    <w:rsid w:val="002F2695"/>
    <w:rsid w:val="002F3BB7"/>
    <w:rsid w:val="002F4A9C"/>
    <w:rsid w:val="00301EB9"/>
    <w:rsid w:val="00302E9A"/>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A7B62"/>
    <w:rsid w:val="003B04AA"/>
    <w:rsid w:val="003B1069"/>
    <w:rsid w:val="003B2192"/>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00663"/>
    <w:rsid w:val="00402076"/>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7438"/>
    <w:rsid w:val="004C36A4"/>
    <w:rsid w:val="004C5674"/>
    <w:rsid w:val="004C6543"/>
    <w:rsid w:val="004C7860"/>
    <w:rsid w:val="004F37D9"/>
    <w:rsid w:val="004F571B"/>
    <w:rsid w:val="004F65C4"/>
    <w:rsid w:val="00511D51"/>
    <w:rsid w:val="0051435B"/>
    <w:rsid w:val="00514799"/>
    <w:rsid w:val="0052008D"/>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4794"/>
    <w:rsid w:val="005F1014"/>
    <w:rsid w:val="005F6098"/>
    <w:rsid w:val="005F7E5B"/>
    <w:rsid w:val="0060045A"/>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4C26"/>
    <w:rsid w:val="0063617B"/>
    <w:rsid w:val="00640AD5"/>
    <w:rsid w:val="00641D33"/>
    <w:rsid w:val="00644ABE"/>
    <w:rsid w:val="00652B87"/>
    <w:rsid w:val="00652CB4"/>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034"/>
    <w:rsid w:val="006963F6"/>
    <w:rsid w:val="006A1E55"/>
    <w:rsid w:val="006A7757"/>
    <w:rsid w:val="006B0AFF"/>
    <w:rsid w:val="006B2701"/>
    <w:rsid w:val="006B663A"/>
    <w:rsid w:val="006C0B6C"/>
    <w:rsid w:val="006C24A0"/>
    <w:rsid w:val="006C378D"/>
    <w:rsid w:val="006C37B5"/>
    <w:rsid w:val="006C3CAC"/>
    <w:rsid w:val="006C4061"/>
    <w:rsid w:val="006D0568"/>
    <w:rsid w:val="006D2132"/>
    <w:rsid w:val="006D246C"/>
    <w:rsid w:val="006D484F"/>
    <w:rsid w:val="006D515C"/>
    <w:rsid w:val="006D5906"/>
    <w:rsid w:val="006E27AF"/>
    <w:rsid w:val="006E326E"/>
    <w:rsid w:val="006E3E21"/>
    <w:rsid w:val="006E6E25"/>
    <w:rsid w:val="006E71D5"/>
    <w:rsid w:val="006E7D7E"/>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7A04"/>
    <w:rsid w:val="007809E5"/>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E715D"/>
    <w:rsid w:val="007F3CE1"/>
    <w:rsid w:val="008000ED"/>
    <w:rsid w:val="00800A8E"/>
    <w:rsid w:val="00800D1A"/>
    <w:rsid w:val="008012EC"/>
    <w:rsid w:val="008028B2"/>
    <w:rsid w:val="00806558"/>
    <w:rsid w:val="00816ABA"/>
    <w:rsid w:val="00817502"/>
    <w:rsid w:val="00824938"/>
    <w:rsid w:val="00826F67"/>
    <w:rsid w:val="00831914"/>
    <w:rsid w:val="00836528"/>
    <w:rsid w:val="008404DB"/>
    <w:rsid w:val="00841F3E"/>
    <w:rsid w:val="00843551"/>
    <w:rsid w:val="0084545D"/>
    <w:rsid w:val="008459ED"/>
    <w:rsid w:val="00846172"/>
    <w:rsid w:val="00846AD7"/>
    <w:rsid w:val="008529FF"/>
    <w:rsid w:val="00854372"/>
    <w:rsid w:val="00856539"/>
    <w:rsid w:val="00856941"/>
    <w:rsid w:val="00861B62"/>
    <w:rsid w:val="00861DDE"/>
    <w:rsid w:val="008631DA"/>
    <w:rsid w:val="00867269"/>
    <w:rsid w:val="008716B7"/>
    <w:rsid w:val="008735DB"/>
    <w:rsid w:val="008741BB"/>
    <w:rsid w:val="008755FF"/>
    <w:rsid w:val="00876350"/>
    <w:rsid w:val="00881AF2"/>
    <w:rsid w:val="008838F3"/>
    <w:rsid w:val="008872E6"/>
    <w:rsid w:val="00894D03"/>
    <w:rsid w:val="00896B94"/>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28B"/>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57E96"/>
    <w:rsid w:val="009619EA"/>
    <w:rsid w:val="00965214"/>
    <w:rsid w:val="009660D7"/>
    <w:rsid w:val="00966E04"/>
    <w:rsid w:val="009807DD"/>
    <w:rsid w:val="00982276"/>
    <w:rsid w:val="009840F1"/>
    <w:rsid w:val="009870FF"/>
    <w:rsid w:val="009871BA"/>
    <w:rsid w:val="00987CA2"/>
    <w:rsid w:val="00990FD7"/>
    <w:rsid w:val="009A36AA"/>
    <w:rsid w:val="009A3F91"/>
    <w:rsid w:val="009A61CC"/>
    <w:rsid w:val="009A6333"/>
    <w:rsid w:val="009A7248"/>
    <w:rsid w:val="009A7953"/>
    <w:rsid w:val="009B3CA4"/>
    <w:rsid w:val="009B434F"/>
    <w:rsid w:val="009B79E3"/>
    <w:rsid w:val="009C37BB"/>
    <w:rsid w:val="009D044B"/>
    <w:rsid w:val="009D0F48"/>
    <w:rsid w:val="009D15AC"/>
    <w:rsid w:val="009D2EDF"/>
    <w:rsid w:val="009D5EE6"/>
    <w:rsid w:val="009D745A"/>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B28FF"/>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3D27"/>
    <w:rsid w:val="00B55ADE"/>
    <w:rsid w:val="00B572C2"/>
    <w:rsid w:val="00B57630"/>
    <w:rsid w:val="00B61039"/>
    <w:rsid w:val="00B61E00"/>
    <w:rsid w:val="00B62DE6"/>
    <w:rsid w:val="00B63322"/>
    <w:rsid w:val="00B65AAA"/>
    <w:rsid w:val="00B6630D"/>
    <w:rsid w:val="00B66FF0"/>
    <w:rsid w:val="00B672B9"/>
    <w:rsid w:val="00B67C9A"/>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0E23"/>
    <w:rsid w:val="00CD21D1"/>
    <w:rsid w:val="00CD3808"/>
    <w:rsid w:val="00CD3A30"/>
    <w:rsid w:val="00CE1F2E"/>
    <w:rsid w:val="00CE2A66"/>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3C6E"/>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DF75AA"/>
    <w:rsid w:val="00E026D0"/>
    <w:rsid w:val="00E02D5D"/>
    <w:rsid w:val="00E03A99"/>
    <w:rsid w:val="00E042B3"/>
    <w:rsid w:val="00E0442A"/>
    <w:rsid w:val="00E1112C"/>
    <w:rsid w:val="00E114DB"/>
    <w:rsid w:val="00E1300B"/>
    <w:rsid w:val="00E132CC"/>
    <w:rsid w:val="00E13724"/>
    <w:rsid w:val="00E1381A"/>
    <w:rsid w:val="00E13824"/>
    <w:rsid w:val="00E17A7C"/>
    <w:rsid w:val="00E20B8E"/>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361A"/>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9C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5</Pages>
  <Words>2692</Words>
  <Characters>179</Characters>
  <Application>Microsoft Office Word</Application>
  <DocSecurity>0</DocSecurity>
  <Lines>1</Lines>
  <Paragraphs>5</Paragraphs>
  <ScaleCrop>false</ScaleCrop>
  <Company>InfoDoc Technology Corporation</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2017-03-06T04:56:00Z</cp:lastPrinted>
  <dcterms:created xsi:type="dcterms:W3CDTF">2024-04-01T07:39:00Z</dcterms:created>
  <dcterms:modified xsi:type="dcterms:W3CDTF">2024-04-01T07:39:00Z</dcterms:modified>
</cp:coreProperties>
</file>